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245"/>
        <w:gridCol w:w="4502"/>
      </w:tblGrid>
      <w:tr w:rsidR="004E1B54" w:rsidRPr="00CB298F" w:rsidTr="00712608">
        <w:trPr>
          <w:trHeight w:val="1745"/>
        </w:trPr>
        <w:tc>
          <w:tcPr>
            <w:tcW w:w="5245" w:type="dxa"/>
          </w:tcPr>
          <w:p w:rsidR="004E1B54" w:rsidRDefault="00712608" w:rsidP="0046292D">
            <w:pPr>
              <w:rPr>
                <w:b/>
                <w:sz w:val="32"/>
                <w:szCs w:val="32"/>
              </w:rPr>
            </w:pPr>
            <w:r w:rsidRPr="00D94436">
              <w:rPr>
                <w:b/>
                <w:sz w:val="32"/>
                <w:szCs w:val="32"/>
              </w:rPr>
              <w:t>Stadt Eschenbach i.</w:t>
            </w:r>
            <w:r w:rsidR="0046292D">
              <w:rPr>
                <w:b/>
                <w:sz w:val="32"/>
                <w:szCs w:val="32"/>
              </w:rPr>
              <w:t>d.</w:t>
            </w:r>
            <w:r w:rsidRPr="00D94436">
              <w:rPr>
                <w:b/>
                <w:sz w:val="32"/>
                <w:szCs w:val="32"/>
              </w:rPr>
              <w:t>O</w:t>
            </w:r>
            <w:r w:rsidR="0046292D">
              <w:rPr>
                <w:b/>
                <w:sz w:val="32"/>
                <w:szCs w:val="32"/>
              </w:rPr>
              <w:t>Pf.</w:t>
            </w:r>
          </w:p>
          <w:p w:rsidR="00443BD0" w:rsidRPr="00443BD0" w:rsidRDefault="00443BD0" w:rsidP="0046292D">
            <w:pPr>
              <w:rPr>
                <w:b/>
                <w:szCs w:val="24"/>
              </w:rPr>
            </w:pPr>
            <w:r w:rsidRPr="00443BD0">
              <w:rPr>
                <w:szCs w:val="24"/>
              </w:rPr>
              <w:t>https://www.eschenbach-opf.de</w:t>
            </w:r>
          </w:p>
        </w:tc>
        <w:tc>
          <w:tcPr>
            <w:tcW w:w="4502" w:type="dxa"/>
          </w:tcPr>
          <w:p w:rsidR="004E1B54" w:rsidRPr="00770710" w:rsidRDefault="00CD4B23" w:rsidP="00030C37">
            <w:pPr>
              <w:jc w:val="right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6E0461" wp14:editId="549FE7BE">
                  <wp:extent cx="1153795" cy="1238250"/>
                  <wp:effectExtent l="0" t="0" r="8255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B54" w:rsidRDefault="004E1B54" w:rsidP="004E1B54"/>
    <w:p w:rsidR="005A5071" w:rsidRPr="000A4840" w:rsidRDefault="005A5071" w:rsidP="00772809">
      <w:pPr>
        <w:pStyle w:val="berschrift1"/>
        <w:jc w:val="center"/>
        <w:rPr>
          <w:b w:val="0"/>
          <w:caps/>
          <w:sz w:val="36"/>
          <w:szCs w:val="36"/>
          <w:u w:val="single"/>
        </w:rPr>
      </w:pPr>
      <w:r w:rsidRPr="000A4840">
        <w:rPr>
          <w:b w:val="0"/>
          <w:caps/>
          <w:sz w:val="36"/>
          <w:szCs w:val="36"/>
          <w:u w:val="single"/>
        </w:rPr>
        <w:t>Bekanntmachung</w:t>
      </w:r>
      <w:r w:rsidR="003C6E8C">
        <w:rPr>
          <w:b w:val="0"/>
          <w:caps/>
          <w:sz w:val="36"/>
          <w:szCs w:val="36"/>
          <w:u w:val="single"/>
        </w:rPr>
        <w:t xml:space="preserve"> der tagesordnung</w:t>
      </w:r>
    </w:p>
    <w:p w:rsidR="005A5071" w:rsidRDefault="005A5071" w:rsidP="005A5071"/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8505"/>
        <w:gridCol w:w="567"/>
      </w:tblGrid>
      <w:tr w:rsidR="005A5071">
        <w:tc>
          <w:tcPr>
            <w:tcW w:w="675" w:type="dxa"/>
            <w:vAlign w:val="center"/>
          </w:tcPr>
          <w:p w:rsidR="005A5071" w:rsidRDefault="005A5071" w:rsidP="001C2995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Default="005A5071" w:rsidP="001C2995">
            <w:pPr>
              <w:spacing w:after="60"/>
              <w:jc w:val="center"/>
            </w:pPr>
            <w:r>
              <w:rPr>
                <w:bCs/>
              </w:rPr>
              <w:t>Am</w:t>
            </w:r>
            <w:r>
              <w:rPr>
                <w:b/>
              </w:rPr>
              <w:t xml:space="preserve"> </w:t>
            </w:r>
            <w:r w:rsidR="000B3D46" w:rsidRPr="00BC381E">
              <w:rPr>
                <w:b/>
                <w:noProof/>
              </w:rPr>
              <w:t>Donnerstag</w:t>
            </w:r>
            <w:r>
              <w:rPr>
                <w:b/>
              </w:rPr>
              <w:t xml:space="preserve">, </w:t>
            </w:r>
            <w:bookmarkStart w:id="0" w:name="REF_SIDAT"/>
            <w:r w:rsidR="000B3D46" w:rsidRPr="00BC381E">
              <w:rPr>
                <w:b/>
                <w:noProof/>
              </w:rPr>
              <w:t>28.11.2024</w:t>
            </w:r>
            <w:bookmarkEnd w:id="0"/>
            <w:r w:rsidR="00C248CD">
              <w:rPr>
                <w:b/>
              </w:rPr>
              <w:t>,</w:t>
            </w:r>
            <w:r w:rsidR="00C248CD" w:rsidRPr="00C248CD">
              <w:t xml:space="preserve"> um</w:t>
            </w:r>
            <w:r w:rsidRPr="00C248CD">
              <w:t xml:space="preserve"> </w:t>
            </w:r>
            <w:r w:rsidR="000B3D46" w:rsidRPr="00BC381E">
              <w:rPr>
                <w:b/>
                <w:noProof/>
              </w:rPr>
              <w:t>18:30</w:t>
            </w:r>
            <w:r>
              <w:rPr>
                <w:b/>
              </w:rPr>
              <w:t> Uhr</w:t>
            </w:r>
          </w:p>
        </w:tc>
        <w:tc>
          <w:tcPr>
            <w:tcW w:w="567" w:type="dxa"/>
            <w:vAlign w:val="center"/>
          </w:tcPr>
          <w:p w:rsidR="005A5071" w:rsidRDefault="005A5071" w:rsidP="001C2995">
            <w:pPr>
              <w:spacing w:after="60"/>
              <w:ind w:left="34"/>
              <w:jc w:val="center"/>
            </w:pPr>
          </w:p>
        </w:tc>
      </w:tr>
      <w:tr w:rsidR="005A5071">
        <w:tc>
          <w:tcPr>
            <w:tcW w:w="675" w:type="dxa"/>
            <w:vAlign w:val="center"/>
          </w:tcPr>
          <w:p w:rsidR="005A5071" w:rsidRDefault="005A5071" w:rsidP="001C2995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Pr="006B09D4" w:rsidRDefault="005A5071" w:rsidP="00B14B5F">
            <w:pPr>
              <w:spacing w:after="60"/>
              <w:jc w:val="center"/>
            </w:pPr>
            <w:r w:rsidRPr="006B09D4">
              <w:t xml:space="preserve">findet </w:t>
            </w:r>
            <w:r w:rsidR="000B3D46" w:rsidRPr="00BC381E">
              <w:rPr>
                <w:noProof/>
              </w:rPr>
              <w:t>in der Aula der Markus-Gottwalt-Schule, Jahnstraße</w:t>
            </w:r>
            <w:r w:rsidR="000B3D46">
              <w:rPr>
                <w:noProof/>
              </w:rPr>
              <w:t xml:space="preserve"> </w:t>
            </w:r>
            <w:r w:rsidR="006C2E78">
              <w:t xml:space="preserve"> </w:t>
            </w:r>
            <w:r w:rsidR="00B14B5F">
              <w:t>die</w:t>
            </w:r>
          </w:p>
        </w:tc>
        <w:tc>
          <w:tcPr>
            <w:tcW w:w="567" w:type="dxa"/>
            <w:vAlign w:val="center"/>
          </w:tcPr>
          <w:p w:rsidR="005A5071" w:rsidRDefault="005A5071" w:rsidP="001C2995">
            <w:pPr>
              <w:spacing w:after="60"/>
              <w:jc w:val="center"/>
            </w:pPr>
          </w:p>
        </w:tc>
      </w:tr>
      <w:tr w:rsidR="005A5071">
        <w:tc>
          <w:tcPr>
            <w:tcW w:w="675" w:type="dxa"/>
            <w:vAlign w:val="center"/>
          </w:tcPr>
          <w:p w:rsidR="005A5071" w:rsidRDefault="005A5071" w:rsidP="001C2995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Default="000B3D46" w:rsidP="001C2995">
            <w:pPr>
              <w:spacing w:after="60"/>
              <w:jc w:val="center"/>
            </w:pPr>
            <w:bookmarkStart w:id="1" w:name="REF_SITEXT"/>
            <w:r w:rsidRPr="00BC381E">
              <w:rPr>
                <w:b/>
                <w:bCs/>
                <w:noProof/>
              </w:rPr>
              <w:t>15. Sitzung des Stadtrates</w:t>
            </w:r>
            <w:bookmarkEnd w:id="1"/>
          </w:p>
        </w:tc>
        <w:tc>
          <w:tcPr>
            <w:tcW w:w="567" w:type="dxa"/>
            <w:vAlign w:val="center"/>
          </w:tcPr>
          <w:p w:rsidR="005A5071" w:rsidRDefault="005A5071" w:rsidP="001C2995">
            <w:pPr>
              <w:spacing w:after="60"/>
              <w:jc w:val="center"/>
            </w:pPr>
          </w:p>
        </w:tc>
      </w:tr>
      <w:tr w:rsidR="006C2E78" w:rsidRPr="006C2E78">
        <w:tc>
          <w:tcPr>
            <w:tcW w:w="675" w:type="dxa"/>
            <w:vAlign w:val="center"/>
          </w:tcPr>
          <w:p w:rsidR="006C2E78" w:rsidRPr="006C2E78" w:rsidRDefault="006C2E78" w:rsidP="001C2995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6C2E78" w:rsidRPr="006C2E78" w:rsidRDefault="006C2E78" w:rsidP="001C2995">
            <w:pPr>
              <w:spacing w:after="60"/>
              <w:jc w:val="center"/>
              <w:rPr>
                <w:bCs/>
              </w:rPr>
            </w:pPr>
            <w:r>
              <w:t>mit folgender Tagesordnung statt.</w:t>
            </w:r>
          </w:p>
        </w:tc>
        <w:tc>
          <w:tcPr>
            <w:tcW w:w="567" w:type="dxa"/>
            <w:vAlign w:val="center"/>
          </w:tcPr>
          <w:p w:rsidR="006C2E78" w:rsidRPr="006C2E78" w:rsidRDefault="006C2E78" w:rsidP="001C2995">
            <w:pPr>
              <w:spacing w:after="60"/>
              <w:jc w:val="center"/>
            </w:pPr>
          </w:p>
        </w:tc>
      </w:tr>
    </w:tbl>
    <w:p w:rsidR="005A5071" w:rsidRDefault="005A5071" w:rsidP="005A5071"/>
    <w:tbl>
      <w:tblPr>
        <w:tblW w:w="9780" w:type="dxa"/>
        <w:tblLayout w:type="fixed"/>
        <w:tblCellMar>
          <w:left w:w="0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9071"/>
      </w:tblGrid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</w:tcPr>
          <w:p w:rsidR="000B3D46" w:rsidRDefault="000B3D46" w:rsidP="00D9403B">
            <w:r>
              <w:t>Genehmigung der Niederschrift über den öffentlichen Teil der Sitzung Nr. 12 vom 10.10.2024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</w:tcPr>
          <w:p w:rsidR="000B3D46" w:rsidRDefault="000B3D46" w:rsidP="00D9403B">
            <w:r>
              <w:t>Genehmigung der Niederschrift über den öffentlichen Teil der Sitzung Nr. 13 vom 24.10.2024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72" w:type="dxa"/>
          </w:tcPr>
          <w:p w:rsidR="000B3D46" w:rsidRDefault="000B3D46" w:rsidP="00D9403B">
            <w:r>
              <w:t>Beratung und Beschlussfassung zur Fortführung der Fachstelle für pflegende Angehörige im Kooperationsraum des VierStädteDreiecks im Rahmen der ILE - Beteiligung der Stadt Eschenbach i.d.OPf.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72" w:type="dxa"/>
          </w:tcPr>
          <w:p w:rsidR="000B3D46" w:rsidRDefault="000B3D46" w:rsidP="00D9403B">
            <w:r>
              <w:t>Beratung und Beschlussfassung über die Fortführung des städtischen "Baukindergeld" - Förderprogrogramms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072" w:type="dxa"/>
          </w:tcPr>
          <w:p w:rsidR="000B3D46" w:rsidRDefault="000B3D46" w:rsidP="00D9403B">
            <w:r>
              <w:t>Beratung und Beschlussfassung über die Fortführung des städtischen PV-Förderprogramms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072" w:type="dxa"/>
          </w:tcPr>
          <w:p w:rsidR="000B3D46" w:rsidRDefault="000B3D46" w:rsidP="00D9403B">
            <w:r>
              <w:t>Beratung und Beschlussfassung über die Beauftragung einer externen Projektsteuerung für die beiden anstehenden Maßnahmen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RPr="00D9440B" w:rsidTr="00126A4C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0B3D46" w:rsidRPr="009265DD" w:rsidRDefault="000B3D46" w:rsidP="009265DD">
            <w:pPr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9072" w:type="dxa"/>
          </w:tcPr>
          <w:p w:rsidR="000B3D46" w:rsidRPr="00FB6E99" w:rsidRDefault="000B3D46" w:rsidP="009265DD">
            <w:r>
              <w:t>Sanierung Rathaus und Nebengebäude</w:t>
            </w:r>
          </w:p>
        </w:tc>
      </w:tr>
      <w:tr w:rsidR="000B3D46" w:rsidRPr="00F9403E" w:rsidTr="00126A4C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0B3D46" w:rsidRPr="00F9403E" w:rsidRDefault="000B3D46" w:rsidP="009265DD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Pr="00F9403E" w:rsidRDefault="000B3D46" w:rsidP="009265DD">
            <w:pPr>
              <w:rPr>
                <w:sz w:val="10"/>
                <w:szCs w:val="10"/>
              </w:rPr>
            </w:pPr>
          </w:p>
        </w:tc>
      </w:tr>
      <w:tr w:rsidR="000B3D46" w:rsidRPr="00D9440B" w:rsidTr="00126A4C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0B3D46" w:rsidRPr="009265DD" w:rsidRDefault="000B3D46" w:rsidP="009265DD">
            <w:pPr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9072" w:type="dxa"/>
          </w:tcPr>
          <w:p w:rsidR="000B3D46" w:rsidRPr="00FB6E99" w:rsidRDefault="000B3D46" w:rsidP="009265DD">
            <w:r>
              <w:t>Sanierung und Erweiterung der Markus-Gottwalt-Schule</w:t>
            </w:r>
          </w:p>
        </w:tc>
      </w:tr>
      <w:tr w:rsidR="000B3D46" w:rsidRPr="00F9403E" w:rsidTr="00126A4C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0B3D46" w:rsidRPr="00F9403E" w:rsidRDefault="000B3D46" w:rsidP="009265DD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Pr="00F9403E" w:rsidRDefault="000B3D46" w:rsidP="009265DD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072" w:type="dxa"/>
          </w:tcPr>
          <w:p w:rsidR="000B3D46" w:rsidRDefault="000B3D46" w:rsidP="00D9403B">
            <w:r>
              <w:t>Beratung und Beschlussfassung über die Installation von Senkrechtmarkisen am Hexenhäusl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072" w:type="dxa"/>
          </w:tcPr>
          <w:p w:rsidR="000B3D46" w:rsidRDefault="000B3D46" w:rsidP="00D9403B">
            <w:r>
              <w:t>Bekanntgabe der Aufhebung von Punkten des nichtöffentlichen Teils aus der Sitzung vom 24.10.2024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072" w:type="dxa"/>
          </w:tcPr>
          <w:p w:rsidR="000B3D46" w:rsidRDefault="000B3D46" w:rsidP="00D9403B">
            <w:r>
              <w:t>Wünsche und Anträge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  <w:tr w:rsidR="000B3D46" w:rsidTr="00D9403B">
        <w:tc>
          <w:tcPr>
            <w:tcW w:w="709" w:type="dxa"/>
            <w:hideMark/>
          </w:tcPr>
          <w:p w:rsidR="000B3D46" w:rsidRPr="009F76D4" w:rsidRDefault="000B3D46" w:rsidP="00D9403B">
            <w:pPr>
              <w:rPr>
                <w:b/>
              </w:rPr>
            </w:pPr>
            <w:bookmarkStart w:id="2" w:name="_Hlk101885183"/>
            <w:r>
              <w:rPr>
                <w:b/>
              </w:rPr>
              <w:t>10.</w:t>
            </w:r>
          </w:p>
        </w:tc>
        <w:tc>
          <w:tcPr>
            <w:tcW w:w="9072" w:type="dxa"/>
          </w:tcPr>
          <w:p w:rsidR="000B3D46" w:rsidRDefault="000B3D46" w:rsidP="00D9403B">
            <w:bookmarkStart w:id="3" w:name="Text"/>
            <w:bookmarkEnd w:id="3"/>
            <w:r>
              <w:t>Mitteilungen des Bürgermeisters</w:t>
            </w:r>
          </w:p>
        </w:tc>
      </w:tr>
      <w:tr w:rsidR="000B3D46" w:rsidTr="00D9403B">
        <w:tc>
          <w:tcPr>
            <w:tcW w:w="709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0B3D46" w:rsidRDefault="000B3D46" w:rsidP="00D9403B">
            <w:pPr>
              <w:rPr>
                <w:sz w:val="10"/>
                <w:szCs w:val="10"/>
              </w:rPr>
            </w:pPr>
          </w:p>
        </w:tc>
      </w:tr>
    </w:tbl>
    <w:p w:rsidR="000B3D46" w:rsidRPr="002B24E3" w:rsidRDefault="000B3D46" w:rsidP="00EA46C1">
      <w:pPr>
        <w:overflowPunct/>
        <w:autoSpaceDE/>
        <w:autoSpaceDN/>
        <w:adjustRightInd/>
        <w:textAlignment w:val="auto"/>
        <w:rPr>
          <w:rFonts w:cs="Arial"/>
          <w:noProof/>
        </w:rPr>
      </w:pPr>
      <w:bookmarkStart w:id="4" w:name="Tagesordnung"/>
      <w:bookmarkStart w:id="5" w:name="_GoBack"/>
      <w:bookmarkEnd w:id="2"/>
      <w:bookmarkEnd w:id="4"/>
      <w:bookmarkEnd w:id="5"/>
    </w:p>
    <w:p w:rsidR="000B3D46" w:rsidRPr="00EB28C0" w:rsidRDefault="000B3D46" w:rsidP="00EA46C1">
      <w:pPr>
        <w:jc w:val="center"/>
        <w:rPr>
          <w:b/>
          <w:noProof/>
        </w:rPr>
      </w:pPr>
      <w:r w:rsidRPr="00EB28C0">
        <w:rPr>
          <w:b/>
          <w:noProof/>
        </w:rPr>
        <w:t>Anschließend findet eine nichtöffentliche Sitzung statt.</w:t>
      </w:r>
    </w:p>
    <w:p w:rsidR="00C37DE7" w:rsidRDefault="00C37DE7" w:rsidP="005A5071">
      <w:pPr>
        <w:rPr>
          <w:szCs w:val="36"/>
        </w:rPr>
      </w:pPr>
    </w:p>
    <w:p w:rsidR="00F7548C" w:rsidRPr="00CD292B" w:rsidRDefault="000B3D46" w:rsidP="00F32FA9">
      <w:r w:rsidRPr="00BC381E">
        <w:rPr>
          <w:noProof/>
        </w:rPr>
        <w:t>Stadt Eschenbach i.d.OPf.</w:t>
      </w:r>
      <w:r w:rsidR="00F32FA9">
        <w:t xml:space="preserve">, </w:t>
      </w:r>
      <w:r w:rsidR="00F32FA9">
        <w:fldChar w:fldCharType="begin"/>
      </w:r>
      <w:r w:rsidR="00F32FA9">
        <w:instrText xml:space="preserve"> CREATEDATE  \@ "dd.MM.yyyy"  \* MERGEFORMAT </w:instrText>
      </w:r>
      <w:r w:rsidR="00F32FA9">
        <w:fldChar w:fldCharType="separate"/>
      </w:r>
      <w:r>
        <w:rPr>
          <w:noProof/>
        </w:rPr>
        <w:t>19.11.2024</w:t>
      </w:r>
      <w:r w:rsidR="00F32FA9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016"/>
        <w:gridCol w:w="3585"/>
        <w:gridCol w:w="692"/>
        <w:gridCol w:w="1346"/>
      </w:tblGrid>
      <w:tr w:rsidR="00381BE4" w:rsidTr="003E393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C66C0" w:rsidRDefault="000B3D46" w:rsidP="001C66C0">
            <w:r w:rsidRPr="00C97148">
              <w:rPr>
                <w:noProof/>
              </w:rPr>
              <w:drawing>
                <wp:inline distT="0" distB="0" distL="0" distR="0" wp14:anchorId="34EFCA29" wp14:editId="6E2B593D">
                  <wp:extent cx="1162050" cy="723176"/>
                  <wp:effectExtent l="0" t="0" r="0" b="1270"/>
                  <wp:docPr id="7" name="Grafik 7" descr="\\srvesbopfarv\somacos$\_install\session\unterschriften\digitale Unterschrift Marcus Grad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esbopfarv\somacos$\_install\session\unterschriften\digitale Unterschrift Marcus Grad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332" cy="74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BE4" w:rsidRPr="00381BE4" w:rsidRDefault="00381BE4" w:rsidP="000A66A9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1E7E54">
            <w:pPr>
              <w:tabs>
                <w:tab w:val="left" w:pos="870"/>
                <w:tab w:val="left" w:pos="1515"/>
              </w:tabs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1E7E54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1E7E54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</w:tr>
      <w:tr w:rsidR="001E7E54" w:rsidTr="003E393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0B3D46" w:rsidP="001E7E54">
            <w:r w:rsidRPr="00BC381E">
              <w:rPr>
                <w:noProof/>
              </w:rPr>
              <w:t>Marcus</w:t>
            </w:r>
            <w:r w:rsidR="001E7E54" w:rsidRPr="005A5071">
              <w:t xml:space="preserve"> </w:t>
            </w:r>
            <w:r w:rsidRPr="00BC381E">
              <w:rPr>
                <w:noProof/>
              </w:rPr>
              <w:t>Gradl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243B62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243B62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381BE4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</w:tr>
      <w:tr w:rsidR="001E7E54" w:rsidTr="003E393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0B3D46" w:rsidP="00381BE4">
            <w:r w:rsidRPr="00BC381E">
              <w:rPr>
                <w:noProof/>
              </w:rPr>
              <w:t>Erster Bürgermeister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243B62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243B62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E7E54" w:rsidRDefault="001E7E54" w:rsidP="00381BE4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</w:tr>
    </w:tbl>
    <w:p w:rsidR="00F74768" w:rsidRDefault="00F74768" w:rsidP="008C2C52"/>
    <w:sectPr w:rsidR="00F74768" w:rsidSect="007A7F05">
      <w:type w:val="continuous"/>
      <w:pgSz w:w="11907" w:h="16840" w:code="9"/>
      <w:pgMar w:top="426" w:right="1134" w:bottom="992" w:left="1134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46" w:rsidRDefault="000B3D46">
      <w:r>
        <w:separator/>
      </w:r>
    </w:p>
  </w:endnote>
  <w:endnote w:type="continuationSeparator" w:id="0">
    <w:p w:rsidR="000B3D46" w:rsidRDefault="000B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46" w:rsidRDefault="000B3D46">
      <w:r>
        <w:separator/>
      </w:r>
    </w:p>
  </w:footnote>
  <w:footnote w:type="continuationSeparator" w:id="0">
    <w:p w:rsidR="000B3D46" w:rsidRDefault="000B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27BB"/>
    <w:multiLevelType w:val="hybridMultilevel"/>
    <w:tmpl w:val="EF58AA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0E7E"/>
    <w:multiLevelType w:val="hybridMultilevel"/>
    <w:tmpl w:val="64441A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46"/>
    <w:rsid w:val="00006873"/>
    <w:rsid w:val="000076AD"/>
    <w:rsid w:val="00007A06"/>
    <w:rsid w:val="00035BDA"/>
    <w:rsid w:val="000444A9"/>
    <w:rsid w:val="00080EAB"/>
    <w:rsid w:val="000871D1"/>
    <w:rsid w:val="000A4840"/>
    <w:rsid w:val="000A66A9"/>
    <w:rsid w:val="000A6E37"/>
    <w:rsid w:val="000B3D46"/>
    <w:rsid w:val="000C7BC2"/>
    <w:rsid w:val="000D0F0D"/>
    <w:rsid w:val="001172F4"/>
    <w:rsid w:val="00126A4C"/>
    <w:rsid w:val="00136FD2"/>
    <w:rsid w:val="00157A83"/>
    <w:rsid w:val="00175366"/>
    <w:rsid w:val="0019204C"/>
    <w:rsid w:val="00193893"/>
    <w:rsid w:val="001944AD"/>
    <w:rsid w:val="00196CED"/>
    <w:rsid w:val="001A5248"/>
    <w:rsid w:val="001B4F5D"/>
    <w:rsid w:val="001C1D60"/>
    <w:rsid w:val="001C2995"/>
    <w:rsid w:val="001C4305"/>
    <w:rsid w:val="001C581F"/>
    <w:rsid w:val="001C66C0"/>
    <w:rsid w:val="001D13F6"/>
    <w:rsid w:val="001D2744"/>
    <w:rsid w:val="001E7E54"/>
    <w:rsid w:val="00203BB4"/>
    <w:rsid w:val="00205E87"/>
    <w:rsid w:val="00217492"/>
    <w:rsid w:val="00217623"/>
    <w:rsid w:val="00235B08"/>
    <w:rsid w:val="002363FD"/>
    <w:rsid w:val="00243B62"/>
    <w:rsid w:val="00260D26"/>
    <w:rsid w:val="002A2E15"/>
    <w:rsid w:val="002B24E3"/>
    <w:rsid w:val="002C1910"/>
    <w:rsid w:val="002D63FA"/>
    <w:rsid w:val="002E0F56"/>
    <w:rsid w:val="002F4BE7"/>
    <w:rsid w:val="00306DDD"/>
    <w:rsid w:val="0031116F"/>
    <w:rsid w:val="003231A6"/>
    <w:rsid w:val="00334E5A"/>
    <w:rsid w:val="00340CDB"/>
    <w:rsid w:val="00345EE2"/>
    <w:rsid w:val="00362C74"/>
    <w:rsid w:val="003774B8"/>
    <w:rsid w:val="0038192D"/>
    <w:rsid w:val="00381BE4"/>
    <w:rsid w:val="003919FA"/>
    <w:rsid w:val="003A7A62"/>
    <w:rsid w:val="003B107F"/>
    <w:rsid w:val="003C2723"/>
    <w:rsid w:val="003C6E8C"/>
    <w:rsid w:val="003D02AD"/>
    <w:rsid w:val="003D0C2D"/>
    <w:rsid w:val="003D5A50"/>
    <w:rsid w:val="003E3930"/>
    <w:rsid w:val="003F0DAE"/>
    <w:rsid w:val="003F3021"/>
    <w:rsid w:val="00402C37"/>
    <w:rsid w:val="00411C34"/>
    <w:rsid w:val="0042490A"/>
    <w:rsid w:val="00424F79"/>
    <w:rsid w:val="00434638"/>
    <w:rsid w:val="00443BD0"/>
    <w:rsid w:val="0046292D"/>
    <w:rsid w:val="004A39B3"/>
    <w:rsid w:val="004C4CB1"/>
    <w:rsid w:val="004D0DD5"/>
    <w:rsid w:val="004E1B54"/>
    <w:rsid w:val="00515392"/>
    <w:rsid w:val="00517320"/>
    <w:rsid w:val="00522C50"/>
    <w:rsid w:val="0052577F"/>
    <w:rsid w:val="00537765"/>
    <w:rsid w:val="005749F3"/>
    <w:rsid w:val="00583837"/>
    <w:rsid w:val="00591E60"/>
    <w:rsid w:val="005A3A4F"/>
    <w:rsid w:val="005A5071"/>
    <w:rsid w:val="005A6742"/>
    <w:rsid w:val="005C03CC"/>
    <w:rsid w:val="005C71AA"/>
    <w:rsid w:val="005D28BD"/>
    <w:rsid w:val="005D64A0"/>
    <w:rsid w:val="006255D2"/>
    <w:rsid w:val="0065132C"/>
    <w:rsid w:val="00655BD4"/>
    <w:rsid w:val="00676106"/>
    <w:rsid w:val="0067671E"/>
    <w:rsid w:val="006835A6"/>
    <w:rsid w:val="006A134C"/>
    <w:rsid w:val="006B09D4"/>
    <w:rsid w:val="006C2E78"/>
    <w:rsid w:val="006C74A7"/>
    <w:rsid w:val="006E21E5"/>
    <w:rsid w:val="006F5B75"/>
    <w:rsid w:val="007071D8"/>
    <w:rsid w:val="0070763E"/>
    <w:rsid w:val="00712608"/>
    <w:rsid w:val="0071381F"/>
    <w:rsid w:val="007420FF"/>
    <w:rsid w:val="00754546"/>
    <w:rsid w:val="00772809"/>
    <w:rsid w:val="00773DBA"/>
    <w:rsid w:val="00780955"/>
    <w:rsid w:val="00783EBF"/>
    <w:rsid w:val="007A490C"/>
    <w:rsid w:val="007A7F05"/>
    <w:rsid w:val="007B5FE6"/>
    <w:rsid w:val="007C6D0D"/>
    <w:rsid w:val="007C7F43"/>
    <w:rsid w:val="007E5375"/>
    <w:rsid w:val="007F7554"/>
    <w:rsid w:val="0080279E"/>
    <w:rsid w:val="008101AB"/>
    <w:rsid w:val="0084419D"/>
    <w:rsid w:val="00851836"/>
    <w:rsid w:val="0089286B"/>
    <w:rsid w:val="008A7C46"/>
    <w:rsid w:val="008B7CBD"/>
    <w:rsid w:val="008C2C52"/>
    <w:rsid w:val="008F4120"/>
    <w:rsid w:val="008F75FD"/>
    <w:rsid w:val="009265DD"/>
    <w:rsid w:val="009476C7"/>
    <w:rsid w:val="0096713C"/>
    <w:rsid w:val="0097297F"/>
    <w:rsid w:val="009B3775"/>
    <w:rsid w:val="009B7FF4"/>
    <w:rsid w:val="009D137C"/>
    <w:rsid w:val="009E70F1"/>
    <w:rsid w:val="009F0906"/>
    <w:rsid w:val="00A04428"/>
    <w:rsid w:val="00A13C4B"/>
    <w:rsid w:val="00A244BB"/>
    <w:rsid w:val="00A25571"/>
    <w:rsid w:val="00A34AEC"/>
    <w:rsid w:val="00A40B05"/>
    <w:rsid w:val="00A417C5"/>
    <w:rsid w:val="00A421D4"/>
    <w:rsid w:val="00A83C08"/>
    <w:rsid w:val="00AA37C7"/>
    <w:rsid w:val="00AA6CBA"/>
    <w:rsid w:val="00AD1F7B"/>
    <w:rsid w:val="00B1192B"/>
    <w:rsid w:val="00B14B5F"/>
    <w:rsid w:val="00B47F6D"/>
    <w:rsid w:val="00B71E76"/>
    <w:rsid w:val="00B766E2"/>
    <w:rsid w:val="00B779B7"/>
    <w:rsid w:val="00B77EE4"/>
    <w:rsid w:val="00B86F4D"/>
    <w:rsid w:val="00B9153C"/>
    <w:rsid w:val="00BB1374"/>
    <w:rsid w:val="00BB5139"/>
    <w:rsid w:val="00BD0571"/>
    <w:rsid w:val="00BD7A44"/>
    <w:rsid w:val="00BE7FD9"/>
    <w:rsid w:val="00BF25E4"/>
    <w:rsid w:val="00C248CD"/>
    <w:rsid w:val="00C33422"/>
    <w:rsid w:val="00C37DE7"/>
    <w:rsid w:val="00C418E7"/>
    <w:rsid w:val="00C70B3E"/>
    <w:rsid w:val="00C74318"/>
    <w:rsid w:val="00C75878"/>
    <w:rsid w:val="00C96DED"/>
    <w:rsid w:val="00C97148"/>
    <w:rsid w:val="00CB059B"/>
    <w:rsid w:val="00CC4FA5"/>
    <w:rsid w:val="00CC5540"/>
    <w:rsid w:val="00CD4B23"/>
    <w:rsid w:val="00CE000A"/>
    <w:rsid w:val="00CE2B85"/>
    <w:rsid w:val="00CE74E9"/>
    <w:rsid w:val="00CF016C"/>
    <w:rsid w:val="00D039F9"/>
    <w:rsid w:val="00D128B7"/>
    <w:rsid w:val="00D144A3"/>
    <w:rsid w:val="00D15A3C"/>
    <w:rsid w:val="00D55145"/>
    <w:rsid w:val="00DF6370"/>
    <w:rsid w:val="00E55A32"/>
    <w:rsid w:val="00E5640E"/>
    <w:rsid w:val="00E64E36"/>
    <w:rsid w:val="00E83761"/>
    <w:rsid w:val="00E912C6"/>
    <w:rsid w:val="00E91414"/>
    <w:rsid w:val="00E95AFA"/>
    <w:rsid w:val="00EA46C1"/>
    <w:rsid w:val="00EB2001"/>
    <w:rsid w:val="00EB28C0"/>
    <w:rsid w:val="00EB7650"/>
    <w:rsid w:val="00EE1B83"/>
    <w:rsid w:val="00F32FA9"/>
    <w:rsid w:val="00F34EC2"/>
    <w:rsid w:val="00F52CCB"/>
    <w:rsid w:val="00F5302F"/>
    <w:rsid w:val="00F74768"/>
    <w:rsid w:val="00F74A6A"/>
    <w:rsid w:val="00F7548C"/>
    <w:rsid w:val="00F9667A"/>
    <w:rsid w:val="00FA657C"/>
    <w:rsid w:val="00FB0521"/>
    <w:rsid w:val="00FB6E99"/>
    <w:rsid w:val="00FC3D30"/>
    <w:rsid w:val="00FD48C5"/>
    <w:rsid w:val="00FD7075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C9483"/>
  <w15:chartTrackingRefBased/>
  <w15:docId w15:val="{353FBDCF-E411-43EF-84DA-3F23FFDE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C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table" w:styleId="Tabellenraster">
    <w:name w:val="Table Grid"/>
    <w:basedOn w:val="NormaleTabelle"/>
    <w:rsid w:val="006C74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7A7F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A7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sbopfarv\InstanceConfig\0001\Dot\bekanntmach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</Template>
  <TotalTime>0</TotalTime>
  <Pages>1</Pages>
  <Words>177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Aushang</vt:lpstr>
    </vt:vector>
  </TitlesOfParts>
  <Company>Fa. SOMACOS GmbH &amp; Co. KG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Aushang</dc:title>
  <dc:subject/>
  <dc:creator>Henze, Stefanie</dc:creator>
  <cp:keywords/>
  <dc:description/>
  <cp:lastModifiedBy>Henze, Stefanie</cp:lastModifiedBy>
  <cp:revision>2</cp:revision>
  <cp:lastPrinted>2024-11-19T12:04:00Z</cp:lastPrinted>
  <dcterms:created xsi:type="dcterms:W3CDTF">2024-11-19T12:04:00Z</dcterms:created>
  <dcterms:modified xsi:type="dcterms:W3CDTF">2024-11-19T12:04:00Z</dcterms:modified>
</cp:coreProperties>
</file>